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50" w:rsidRDefault="001F5550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Кабинетного сельсовета </w:t>
      </w:r>
      <w:r w:rsidRPr="004265FE">
        <w:rPr>
          <w:rFonts w:ascii="Times New Roman" w:hAnsi="Times New Roman" w:cs="Times New Roman"/>
          <w:b/>
          <w:bCs/>
          <w:sz w:val="28"/>
          <w:szCs w:val="28"/>
          <w:u w:val="single"/>
        </w:rPr>
        <w:t>Чулымского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за (январь-октябрь)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39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900"/>
        <w:gridCol w:w="828"/>
        <w:gridCol w:w="720"/>
        <w:gridCol w:w="540"/>
        <w:gridCol w:w="360"/>
        <w:gridCol w:w="720"/>
        <w:gridCol w:w="783"/>
        <w:gridCol w:w="540"/>
        <w:gridCol w:w="540"/>
        <w:gridCol w:w="540"/>
        <w:gridCol w:w="540"/>
        <w:gridCol w:w="534"/>
        <w:gridCol w:w="6"/>
        <w:gridCol w:w="540"/>
        <w:gridCol w:w="540"/>
        <w:gridCol w:w="714"/>
        <w:gridCol w:w="6"/>
        <w:gridCol w:w="2097"/>
      </w:tblGrid>
      <w:tr w:rsidR="001F5550" w:rsidRPr="003A175C">
        <w:tc>
          <w:tcPr>
            <w:tcW w:w="2520" w:type="dxa"/>
            <w:vMerge w:val="restart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900" w:type="dxa"/>
            <w:vMerge w:val="restart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6645" w:type="dxa"/>
            <w:gridSpan w:val="11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1F5550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дственно на имя глав сельских</w:t>
            </w:r>
          </w:p>
          <w:p w:rsidR="001F5550" w:rsidRPr="00393CA2" w:rsidRDefault="001F5550" w:rsidP="0039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 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городских поселений</w:t>
            </w:r>
          </w:p>
        </w:tc>
        <w:tc>
          <w:tcPr>
            <w:tcW w:w="1800" w:type="dxa"/>
            <w:gridSpan w:val="4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2103" w:type="dxa"/>
            <w:gridSpan w:val="2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1F5550" w:rsidRPr="003A175C">
        <w:tc>
          <w:tcPr>
            <w:tcW w:w="252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 w:val="restart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23" w:type="dxa"/>
            <w:gridSpan w:val="5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700" w:type="dxa"/>
            <w:gridSpan w:val="6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540" w:type="dxa"/>
            <w:vMerge w:val="restart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gridSpan w:val="3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3A1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097" w:type="dxa"/>
            <w:vMerge w:val="restart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1F5550" w:rsidRPr="003A175C">
        <w:trPr>
          <w:cantSplit/>
          <w:trHeight w:val="1223"/>
        </w:trPr>
        <w:tc>
          <w:tcPr>
            <w:tcW w:w="252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36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2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83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0" w:type="dxa"/>
            <w:gridSpan w:val="2"/>
            <w:textDirection w:val="btLr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0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20" w:type="dxa"/>
            <w:gridSpan w:val="2"/>
            <w:textDirection w:val="btLr"/>
          </w:tcPr>
          <w:p w:rsidR="001F5550" w:rsidRPr="003A175C" w:rsidRDefault="001F5550" w:rsidP="003A17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75C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2097" w:type="dxa"/>
            <w:vMerge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5550" w:rsidRPr="003A175C">
        <w:tc>
          <w:tcPr>
            <w:tcW w:w="2520" w:type="dxa"/>
          </w:tcPr>
          <w:p w:rsidR="001F5550" w:rsidRPr="003A175C" w:rsidRDefault="001F5550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550" w:rsidRPr="003A175C" w:rsidRDefault="001F5550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F5550" w:rsidRPr="003A175C" w:rsidRDefault="001F5550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5550" w:rsidRPr="003A175C">
        <w:tc>
          <w:tcPr>
            <w:tcW w:w="25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75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0" w:type="dxa"/>
          </w:tcPr>
          <w:p w:rsidR="001F5550" w:rsidRPr="003A175C" w:rsidRDefault="001F5550" w:rsidP="003A1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28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gridSpan w:val="2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097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F5550" w:rsidRPr="003A175C">
        <w:tc>
          <w:tcPr>
            <w:tcW w:w="25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F5550" w:rsidRPr="003A175C" w:rsidRDefault="001F5550" w:rsidP="003A1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1F5550" w:rsidRPr="003A175C" w:rsidRDefault="001F5550" w:rsidP="003A1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F5550" w:rsidRPr="00065BC1" w:rsidRDefault="001F555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550" w:rsidRPr="00065BC1" w:rsidRDefault="001F555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5550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10EAC"/>
    <w:rsid w:val="00024A55"/>
    <w:rsid w:val="00065BC1"/>
    <w:rsid w:val="0007267F"/>
    <w:rsid w:val="0008329A"/>
    <w:rsid w:val="00096B82"/>
    <w:rsid w:val="000A449A"/>
    <w:rsid w:val="000E39B3"/>
    <w:rsid w:val="0010137C"/>
    <w:rsid w:val="001056A4"/>
    <w:rsid w:val="00125520"/>
    <w:rsid w:val="00161087"/>
    <w:rsid w:val="00170FB2"/>
    <w:rsid w:val="0017116A"/>
    <w:rsid w:val="00181018"/>
    <w:rsid w:val="00186076"/>
    <w:rsid w:val="001950AD"/>
    <w:rsid w:val="00195E91"/>
    <w:rsid w:val="001A05A8"/>
    <w:rsid w:val="001A25A1"/>
    <w:rsid w:val="001A4812"/>
    <w:rsid w:val="001E5162"/>
    <w:rsid w:val="001F5550"/>
    <w:rsid w:val="0020383E"/>
    <w:rsid w:val="0022211A"/>
    <w:rsid w:val="002338A7"/>
    <w:rsid w:val="00233C16"/>
    <w:rsid w:val="00256262"/>
    <w:rsid w:val="002E4599"/>
    <w:rsid w:val="00301DF1"/>
    <w:rsid w:val="00310E1E"/>
    <w:rsid w:val="00322F2A"/>
    <w:rsid w:val="00336C7F"/>
    <w:rsid w:val="00352B87"/>
    <w:rsid w:val="003550DF"/>
    <w:rsid w:val="00357565"/>
    <w:rsid w:val="00362985"/>
    <w:rsid w:val="00371A11"/>
    <w:rsid w:val="0037318F"/>
    <w:rsid w:val="00393CA2"/>
    <w:rsid w:val="003968FA"/>
    <w:rsid w:val="003A175C"/>
    <w:rsid w:val="003A4E1B"/>
    <w:rsid w:val="003A5CDE"/>
    <w:rsid w:val="003A6A53"/>
    <w:rsid w:val="003B4A51"/>
    <w:rsid w:val="003B4F9B"/>
    <w:rsid w:val="003B6802"/>
    <w:rsid w:val="003D0B81"/>
    <w:rsid w:val="003D356E"/>
    <w:rsid w:val="003E03F9"/>
    <w:rsid w:val="003E7ECA"/>
    <w:rsid w:val="004070A5"/>
    <w:rsid w:val="004240C0"/>
    <w:rsid w:val="004265FE"/>
    <w:rsid w:val="00427121"/>
    <w:rsid w:val="004448A3"/>
    <w:rsid w:val="00444B95"/>
    <w:rsid w:val="004A78CB"/>
    <w:rsid w:val="004C2397"/>
    <w:rsid w:val="004C356E"/>
    <w:rsid w:val="004F1F6A"/>
    <w:rsid w:val="005560B6"/>
    <w:rsid w:val="005A4D39"/>
    <w:rsid w:val="005B5878"/>
    <w:rsid w:val="005B609B"/>
    <w:rsid w:val="005B7A48"/>
    <w:rsid w:val="005C7ADA"/>
    <w:rsid w:val="005E155D"/>
    <w:rsid w:val="006312D2"/>
    <w:rsid w:val="00662714"/>
    <w:rsid w:val="00662B87"/>
    <w:rsid w:val="00672046"/>
    <w:rsid w:val="006A1E2F"/>
    <w:rsid w:val="006C44D8"/>
    <w:rsid w:val="006C4B5E"/>
    <w:rsid w:val="006E10CA"/>
    <w:rsid w:val="00724899"/>
    <w:rsid w:val="00746D62"/>
    <w:rsid w:val="0075118F"/>
    <w:rsid w:val="007519F1"/>
    <w:rsid w:val="007769E1"/>
    <w:rsid w:val="0078545E"/>
    <w:rsid w:val="007E4246"/>
    <w:rsid w:val="00817A80"/>
    <w:rsid w:val="00840BDE"/>
    <w:rsid w:val="00843759"/>
    <w:rsid w:val="0086299C"/>
    <w:rsid w:val="00876963"/>
    <w:rsid w:val="008A2173"/>
    <w:rsid w:val="008A38CD"/>
    <w:rsid w:val="008E128F"/>
    <w:rsid w:val="008E1675"/>
    <w:rsid w:val="008F1D01"/>
    <w:rsid w:val="009C4917"/>
    <w:rsid w:val="009D40B8"/>
    <w:rsid w:val="009D5556"/>
    <w:rsid w:val="009F178D"/>
    <w:rsid w:val="00A2170A"/>
    <w:rsid w:val="00A44954"/>
    <w:rsid w:val="00A615AF"/>
    <w:rsid w:val="00A63C9E"/>
    <w:rsid w:val="00A81C7E"/>
    <w:rsid w:val="00AA5011"/>
    <w:rsid w:val="00AA6AC0"/>
    <w:rsid w:val="00AC209B"/>
    <w:rsid w:val="00AC522F"/>
    <w:rsid w:val="00AD14E5"/>
    <w:rsid w:val="00AE49A7"/>
    <w:rsid w:val="00B06ACA"/>
    <w:rsid w:val="00B53EAE"/>
    <w:rsid w:val="00B566D5"/>
    <w:rsid w:val="00B80A34"/>
    <w:rsid w:val="00BB1504"/>
    <w:rsid w:val="00BD2546"/>
    <w:rsid w:val="00BD3654"/>
    <w:rsid w:val="00BF01C3"/>
    <w:rsid w:val="00BF425C"/>
    <w:rsid w:val="00C67989"/>
    <w:rsid w:val="00CC2318"/>
    <w:rsid w:val="00CD4AC3"/>
    <w:rsid w:val="00CE54F5"/>
    <w:rsid w:val="00D20A77"/>
    <w:rsid w:val="00D52348"/>
    <w:rsid w:val="00D709FA"/>
    <w:rsid w:val="00D946AF"/>
    <w:rsid w:val="00DE5129"/>
    <w:rsid w:val="00DF5D51"/>
    <w:rsid w:val="00E27517"/>
    <w:rsid w:val="00E50776"/>
    <w:rsid w:val="00E82C3B"/>
    <w:rsid w:val="00E94A9F"/>
    <w:rsid w:val="00EB728B"/>
    <w:rsid w:val="00ED40E9"/>
    <w:rsid w:val="00EE55ED"/>
    <w:rsid w:val="00F12F41"/>
    <w:rsid w:val="00F16E01"/>
    <w:rsid w:val="00F25B38"/>
    <w:rsid w:val="00F921F7"/>
    <w:rsid w:val="00FA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3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450</TotalTime>
  <Pages>1</Pages>
  <Words>128</Words>
  <Characters>731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Customer</cp:lastModifiedBy>
  <cp:revision>25</cp:revision>
  <cp:lastPrinted>2019-10-28T06:32:00Z</cp:lastPrinted>
  <dcterms:created xsi:type="dcterms:W3CDTF">2016-01-11T06:42:00Z</dcterms:created>
  <dcterms:modified xsi:type="dcterms:W3CDTF">2019-10-28T08:50:00Z</dcterms:modified>
</cp:coreProperties>
</file>