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8F" w:rsidRDefault="0037318F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Кабинетного сельсовета </w:t>
      </w:r>
      <w:r w:rsidRPr="004265FE">
        <w:rPr>
          <w:rFonts w:ascii="Times New Roman" w:hAnsi="Times New Roman" w:cs="Times New Roman"/>
          <w:b/>
          <w:bCs/>
          <w:sz w:val="28"/>
          <w:szCs w:val="28"/>
          <w:u w:val="single"/>
        </w:rPr>
        <w:t>Чулымского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(март- декабрь)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39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900"/>
        <w:gridCol w:w="828"/>
        <w:gridCol w:w="720"/>
        <w:gridCol w:w="540"/>
        <w:gridCol w:w="360"/>
        <w:gridCol w:w="720"/>
        <w:gridCol w:w="783"/>
        <w:gridCol w:w="540"/>
        <w:gridCol w:w="540"/>
        <w:gridCol w:w="540"/>
        <w:gridCol w:w="540"/>
        <w:gridCol w:w="534"/>
        <w:gridCol w:w="6"/>
        <w:gridCol w:w="540"/>
        <w:gridCol w:w="540"/>
        <w:gridCol w:w="714"/>
        <w:gridCol w:w="6"/>
        <w:gridCol w:w="2097"/>
      </w:tblGrid>
      <w:tr w:rsidR="0037318F" w:rsidRPr="003A175C" w:rsidTr="00393CA2">
        <w:tc>
          <w:tcPr>
            <w:tcW w:w="2520" w:type="dxa"/>
            <w:vMerge w:val="restart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900" w:type="dxa"/>
            <w:vMerge w:val="restart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6645" w:type="dxa"/>
            <w:gridSpan w:val="11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7318F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дственно на имя глав сельских</w:t>
            </w:r>
          </w:p>
          <w:p w:rsidR="0037318F" w:rsidRPr="00393CA2" w:rsidRDefault="0037318F" w:rsidP="003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городских поселений</w:t>
            </w:r>
          </w:p>
        </w:tc>
        <w:tc>
          <w:tcPr>
            <w:tcW w:w="1800" w:type="dxa"/>
            <w:gridSpan w:val="4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103" w:type="dxa"/>
            <w:gridSpan w:val="2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7318F" w:rsidRPr="003A175C" w:rsidTr="00393CA2">
        <w:tc>
          <w:tcPr>
            <w:tcW w:w="2520" w:type="dxa"/>
            <w:vMerge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23" w:type="dxa"/>
            <w:gridSpan w:val="5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700" w:type="dxa"/>
            <w:gridSpan w:val="6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540" w:type="dxa"/>
            <w:vMerge w:val="restart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3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vMerge w:val="restart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7318F" w:rsidRPr="003A175C" w:rsidTr="00393CA2">
        <w:trPr>
          <w:cantSplit/>
          <w:trHeight w:val="1223"/>
        </w:trPr>
        <w:tc>
          <w:tcPr>
            <w:tcW w:w="2520" w:type="dxa"/>
            <w:vMerge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83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4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gridSpan w:val="2"/>
            <w:textDirection w:val="btLr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vMerge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20" w:type="dxa"/>
            <w:gridSpan w:val="2"/>
            <w:textDirection w:val="btLr"/>
          </w:tcPr>
          <w:p w:rsidR="0037318F" w:rsidRPr="003A175C" w:rsidRDefault="0037318F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2097" w:type="dxa"/>
            <w:vMerge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18F" w:rsidRPr="003A175C" w:rsidTr="00393CA2">
        <w:tc>
          <w:tcPr>
            <w:tcW w:w="2520" w:type="dxa"/>
          </w:tcPr>
          <w:p w:rsidR="0037318F" w:rsidRPr="003A175C" w:rsidRDefault="0037318F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18F" w:rsidRPr="003A175C" w:rsidRDefault="0037318F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7318F" w:rsidRPr="003A175C" w:rsidRDefault="0037318F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18F" w:rsidRPr="003A175C" w:rsidTr="00393CA2">
        <w:tc>
          <w:tcPr>
            <w:tcW w:w="252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0" w:type="dxa"/>
          </w:tcPr>
          <w:p w:rsidR="0037318F" w:rsidRPr="003A175C" w:rsidRDefault="0037318F" w:rsidP="003A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28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97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7318F" w:rsidRPr="003A175C" w:rsidTr="00393CA2">
        <w:tc>
          <w:tcPr>
            <w:tcW w:w="252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7318F" w:rsidRPr="003A175C" w:rsidRDefault="0037318F" w:rsidP="003A1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37318F" w:rsidRPr="003A175C" w:rsidRDefault="0037318F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318F" w:rsidRPr="00065BC1" w:rsidRDefault="0037318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18F" w:rsidRPr="00065BC1" w:rsidRDefault="0037318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318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10EAC"/>
    <w:rsid w:val="00024A55"/>
    <w:rsid w:val="00065BC1"/>
    <w:rsid w:val="0007267F"/>
    <w:rsid w:val="0008329A"/>
    <w:rsid w:val="00096B82"/>
    <w:rsid w:val="000A449A"/>
    <w:rsid w:val="000E39B3"/>
    <w:rsid w:val="0010137C"/>
    <w:rsid w:val="001056A4"/>
    <w:rsid w:val="00125520"/>
    <w:rsid w:val="00161087"/>
    <w:rsid w:val="00170FB2"/>
    <w:rsid w:val="0017116A"/>
    <w:rsid w:val="00181018"/>
    <w:rsid w:val="00186076"/>
    <w:rsid w:val="00195E91"/>
    <w:rsid w:val="001A05A8"/>
    <w:rsid w:val="001A25A1"/>
    <w:rsid w:val="001A4812"/>
    <w:rsid w:val="001E5162"/>
    <w:rsid w:val="0020383E"/>
    <w:rsid w:val="0022211A"/>
    <w:rsid w:val="00233C16"/>
    <w:rsid w:val="00256262"/>
    <w:rsid w:val="002E4599"/>
    <w:rsid w:val="00301DF1"/>
    <w:rsid w:val="00310E1E"/>
    <w:rsid w:val="00322F2A"/>
    <w:rsid w:val="00336C7F"/>
    <w:rsid w:val="00352B87"/>
    <w:rsid w:val="003550DF"/>
    <w:rsid w:val="00357565"/>
    <w:rsid w:val="00362985"/>
    <w:rsid w:val="00371A11"/>
    <w:rsid w:val="0037318F"/>
    <w:rsid w:val="00393CA2"/>
    <w:rsid w:val="003968FA"/>
    <w:rsid w:val="003A175C"/>
    <w:rsid w:val="003A4E1B"/>
    <w:rsid w:val="003A5CDE"/>
    <w:rsid w:val="003A6A53"/>
    <w:rsid w:val="003B4A51"/>
    <w:rsid w:val="003B4F9B"/>
    <w:rsid w:val="003B6802"/>
    <w:rsid w:val="003D0B81"/>
    <w:rsid w:val="003D356E"/>
    <w:rsid w:val="003E03F9"/>
    <w:rsid w:val="003E7ECA"/>
    <w:rsid w:val="004070A5"/>
    <w:rsid w:val="004240C0"/>
    <w:rsid w:val="004265FE"/>
    <w:rsid w:val="00427121"/>
    <w:rsid w:val="004448A3"/>
    <w:rsid w:val="00444B95"/>
    <w:rsid w:val="004A78CB"/>
    <w:rsid w:val="004C2397"/>
    <w:rsid w:val="004C356E"/>
    <w:rsid w:val="004F1F6A"/>
    <w:rsid w:val="005560B6"/>
    <w:rsid w:val="005A4D39"/>
    <w:rsid w:val="005B5878"/>
    <w:rsid w:val="005B609B"/>
    <w:rsid w:val="005B7A48"/>
    <w:rsid w:val="005C7ADA"/>
    <w:rsid w:val="005E155D"/>
    <w:rsid w:val="006312D2"/>
    <w:rsid w:val="00662714"/>
    <w:rsid w:val="00672046"/>
    <w:rsid w:val="006A1E2F"/>
    <w:rsid w:val="006C44D8"/>
    <w:rsid w:val="006C4B5E"/>
    <w:rsid w:val="006E10CA"/>
    <w:rsid w:val="00724899"/>
    <w:rsid w:val="00746D62"/>
    <w:rsid w:val="0075118F"/>
    <w:rsid w:val="007519F1"/>
    <w:rsid w:val="007769E1"/>
    <w:rsid w:val="0078545E"/>
    <w:rsid w:val="007E4246"/>
    <w:rsid w:val="00817A80"/>
    <w:rsid w:val="00840BDE"/>
    <w:rsid w:val="00843759"/>
    <w:rsid w:val="0086299C"/>
    <w:rsid w:val="00876963"/>
    <w:rsid w:val="008A2173"/>
    <w:rsid w:val="008A38CD"/>
    <w:rsid w:val="008E128F"/>
    <w:rsid w:val="008E1675"/>
    <w:rsid w:val="008F1D01"/>
    <w:rsid w:val="009C4917"/>
    <w:rsid w:val="009D40B8"/>
    <w:rsid w:val="009D5556"/>
    <w:rsid w:val="009F178D"/>
    <w:rsid w:val="00A44954"/>
    <w:rsid w:val="00A615AF"/>
    <w:rsid w:val="00A63C9E"/>
    <w:rsid w:val="00A81C7E"/>
    <w:rsid w:val="00AA5011"/>
    <w:rsid w:val="00AA6AC0"/>
    <w:rsid w:val="00AC209B"/>
    <w:rsid w:val="00AC522F"/>
    <w:rsid w:val="00AD14E5"/>
    <w:rsid w:val="00AE49A7"/>
    <w:rsid w:val="00B06ACA"/>
    <w:rsid w:val="00B53EAE"/>
    <w:rsid w:val="00B566D5"/>
    <w:rsid w:val="00B80A34"/>
    <w:rsid w:val="00BB1504"/>
    <w:rsid w:val="00BD2546"/>
    <w:rsid w:val="00BD3654"/>
    <w:rsid w:val="00BF01C3"/>
    <w:rsid w:val="00BF425C"/>
    <w:rsid w:val="00C67989"/>
    <w:rsid w:val="00CC2318"/>
    <w:rsid w:val="00CD4AC3"/>
    <w:rsid w:val="00CE54F5"/>
    <w:rsid w:val="00D20A77"/>
    <w:rsid w:val="00D52348"/>
    <w:rsid w:val="00D709FA"/>
    <w:rsid w:val="00DE5129"/>
    <w:rsid w:val="00DF5D51"/>
    <w:rsid w:val="00E27517"/>
    <w:rsid w:val="00E50776"/>
    <w:rsid w:val="00E82C3B"/>
    <w:rsid w:val="00E94A9F"/>
    <w:rsid w:val="00EB728B"/>
    <w:rsid w:val="00ED40E9"/>
    <w:rsid w:val="00EE55ED"/>
    <w:rsid w:val="00F12F41"/>
    <w:rsid w:val="00F16E01"/>
    <w:rsid w:val="00F25B38"/>
    <w:rsid w:val="00F921F7"/>
    <w:rsid w:val="00FA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426</TotalTime>
  <Pages>1</Pages>
  <Words>128</Words>
  <Characters>735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Customer</cp:lastModifiedBy>
  <cp:revision>24</cp:revision>
  <cp:lastPrinted>2019-10-28T06:32:00Z</cp:lastPrinted>
  <dcterms:created xsi:type="dcterms:W3CDTF">2016-01-11T06:42:00Z</dcterms:created>
  <dcterms:modified xsi:type="dcterms:W3CDTF">2019-10-28T06:32:00Z</dcterms:modified>
</cp:coreProperties>
</file>